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E16AD2" w14:paraId="5564C136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D3F6" w14:textId="77777777" w:rsidR="00E16AD2" w:rsidRDefault="007D10D2">
            <w:r>
              <w:rPr>
                <w:noProof/>
              </w:rPr>
              <w:drawing>
                <wp:inline distT="0" distB="0" distL="0" distR="0" wp14:anchorId="264D3B65" wp14:editId="7BEC653C">
                  <wp:extent cx="2396486" cy="1008345"/>
                  <wp:effectExtent l="0" t="0" r="3814" b="1305"/>
                  <wp:docPr id="4" name="Picture 4" descr="Company nam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486" cy="100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318C" w14:textId="77777777" w:rsidR="00E16AD2" w:rsidRDefault="007D10D2">
            <w:pPr>
              <w:jc w:val="right"/>
              <w:rPr>
                <w:b/>
                <w:bCs/>
                <w:color w:val="993366"/>
                <w:sz w:val="24"/>
                <w:szCs w:val="24"/>
              </w:rPr>
            </w:pPr>
            <w:r>
              <w:rPr>
                <w:b/>
                <w:bCs/>
                <w:color w:val="993366"/>
                <w:sz w:val="24"/>
                <w:szCs w:val="24"/>
              </w:rPr>
              <w:t>Cantraybridge College</w:t>
            </w:r>
          </w:p>
          <w:p w14:paraId="1C13B602" w14:textId="77777777" w:rsidR="00E16AD2" w:rsidRDefault="007D10D2">
            <w:pPr>
              <w:jc w:val="right"/>
              <w:rPr>
                <w:b/>
                <w:bCs/>
                <w:color w:val="993366"/>
                <w:sz w:val="24"/>
                <w:szCs w:val="24"/>
              </w:rPr>
            </w:pPr>
            <w:r>
              <w:rPr>
                <w:b/>
                <w:bCs/>
                <w:color w:val="993366"/>
                <w:sz w:val="24"/>
                <w:szCs w:val="24"/>
              </w:rPr>
              <w:t>Cantray Square</w:t>
            </w:r>
          </w:p>
          <w:p w14:paraId="3B3A1EA7" w14:textId="77777777" w:rsidR="00E16AD2" w:rsidRDefault="007D10D2">
            <w:pPr>
              <w:jc w:val="right"/>
              <w:rPr>
                <w:b/>
                <w:bCs/>
                <w:color w:val="993366"/>
                <w:sz w:val="24"/>
                <w:szCs w:val="24"/>
              </w:rPr>
            </w:pPr>
            <w:r>
              <w:rPr>
                <w:b/>
                <w:bCs/>
                <w:color w:val="993366"/>
                <w:sz w:val="24"/>
                <w:szCs w:val="24"/>
              </w:rPr>
              <w:t>Croy</w:t>
            </w:r>
          </w:p>
          <w:p w14:paraId="3FB6C1C9" w14:textId="77777777" w:rsidR="00E16AD2" w:rsidRDefault="007D10D2">
            <w:pPr>
              <w:jc w:val="right"/>
              <w:rPr>
                <w:b/>
                <w:bCs/>
                <w:color w:val="993366"/>
                <w:sz w:val="24"/>
                <w:szCs w:val="24"/>
              </w:rPr>
            </w:pPr>
            <w:r>
              <w:rPr>
                <w:b/>
                <w:bCs/>
                <w:color w:val="993366"/>
                <w:sz w:val="24"/>
                <w:szCs w:val="24"/>
              </w:rPr>
              <w:t xml:space="preserve">Inverness </w:t>
            </w:r>
          </w:p>
          <w:p w14:paraId="6135230B" w14:textId="77777777" w:rsidR="00E16AD2" w:rsidRDefault="007D10D2">
            <w:pPr>
              <w:jc w:val="right"/>
              <w:rPr>
                <w:b/>
                <w:bCs/>
                <w:color w:val="993366"/>
                <w:sz w:val="24"/>
                <w:szCs w:val="24"/>
              </w:rPr>
            </w:pPr>
            <w:r>
              <w:rPr>
                <w:b/>
                <w:bCs/>
                <w:color w:val="993366"/>
                <w:sz w:val="24"/>
                <w:szCs w:val="24"/>
              </w:rPr>
              <w:t>IV2 5PP</w:t>
            </w:r>
          </w:p>
          <w:p w14:paraId="4E8E53D5" w14:textId="77777777" w:rsidR="00E16AD2" w:rsidRDefault="007D10D2">
            <w:pPr>
              <w:jc w:val="right"/>
              <w:rPr>
                <w:b/>
                <w:bCs/>
                <w:color w:val="993366"/>
                <w:sz w:val="24"/>
                <w:szCs w:val="24"/>
              </w:rPr>
            </w:pPr>
            <w:r>
              <w:rPr>
                <w:b/>
                <w:bCs/>
                <w:color w:val="993366"/>
                <w:sz w:val="24"/>
                <w:szCs w:val="24"/>
              </w:rPr>
              <w:t>T:01667 493500</w:t>
            </w:r>
          </w:p>
          <w:p w14:paraId="4532EF5D" w14:textId="77777777" w:rsidR="00E16AD2" w:rsidRDefault="007D10D2">
            <w:pPr>
              <w:jc w:val="right"/>
              <w:rPr>
                <w:b/>
                <w:bCs/>
                <w:color w:val="993366"/>
                <w:sz w:val="24"/>
                <w:szCs w:val="24"/>
              </w:rPr>
            </w:pPr>
            <w:r>
              <w:rPr>
                <w:b/>
                <w:bCs/>
                <w:color w:val="993366"/>
                <w:sz w:val="24"/>
                <w:szCs w:val="24"/>
              </w:rPr>
              <w:t>E:admin@cantraybridge.co.uk</w:t>
            </w:r>
          </w:p>
          <w:p w14:paraId="4E15AC95" w14:textId="77777777" w:rsidR="00E16AD2" w:rsidRDefault="00E16AD2">
            <w:pPr>
              <w:jc w:val="right"/>
              <w:rPr>
                <w:b/>
                <w:bCs/>
                <w:color w:val="993366"/>
                <w:sz w:val="24"/>
                <w:szCs w:val="24"/>
              </w:rPr>
            </w:pPr>
          </w:p>
          <w:p w14:paraId="308ABC40" w14:textId="77777777" w:rsidR="00E16AD2" w:rsidRDefault="007D10D2">
            <w:pPr>
              <w:jc w:val="right"/>
              <w:rPr>
                <w:b/>
                <w:bCs/>
                <w:color w:val="993366"/>
                <w:sz w:val="24"/>
                <w:szCs w:val="24"/>
              </w:rPr>
            </w:pPr>
            <w:r>
              <w:rPr>
                <w:b/>
                <w:bCs/>
                <w:color w:val="993366"/>
                <w:sz w:val="24"/>
                <w:szCs w:val="24"/>
              </w:rPr>
              <w:t>Charity No SC022419</w:t>
            </w:r>
          </w:p>
        </w:tc>
      </w:tr>
    </w:tbl>
    <w:p w14:paraId="155505EB" w14:textId="77777777" w:rsidR="00E16AD2" w:rsidRPr="00D47A72" w:rsidRDefault="00E16AD2">
      <w:pPr>
        <w:rPr>
          <w:rFonts w:asciiTheme="minorHAnsi" w:hAnsiTheme="minorHAnsi" w:cstheme="minorHAnsi"/>
          <w:sz w:val="24"/>
          <w:szCs w:val="24"/>
        </w:rPr>
      </w:pPr>
    </w:p>
    <w:p w14:paraId="79D0BEEA" w14:textId="77777777" w:rsidR="00E16AD2" w:rsidRPr="00D47A72" w:rsidRDefault="00E16AD2">
      <w:pPr>
        <w:rPr>
          <w:rFonts w:asciiTheme="minorHAnsi" w:hAnsiTheme="minorHAnsi" w:cstheme="minorHAnsi"/>
          <w:sz w:val="24"/>
          <w:szCs w:val="24"/>
        </w:rPr>
      </w:pPr>
    </w:p>
    <w:p w14:paraId="7E1EEC3F" w14:textId="77777777" w:rsidR="00D47A72" w:rsidRPr="007D10D2" w:rsidRDefault="00D47A72" w:rsidP="00D47A72">
      <w:pPr>
        <w:pStyle w:val="BasicParagraph"/>
        <w:tabs>
          <w:tab w:val="left" w:pos="180"/>
          <w:tab w:val="left" w:pos="360"/>
        </w:tabs>
        <w:suppressAutoHyphens/>
        <w:rPr>
          <w:rFonts w:asciiTheme="minorHAnsi" w:hAnsiTheme="minorHAnsi" w:cstheme="minorHAnsi"/>
          <w:b/>
          <w:color w:val="993366"/>
          <w:sz w:val="28"/>
          <w:szCs w:val="28"/>
        </w:rPr>
      </w:pPr>
      <w:r w:rsidRPr="007D10D2">
        <w:rPr>
          <w:rFonts w:asciiTheme="minorHAnsi" w:hAnsiTheme="minorHAnsi" w:cstheme="minorHAnsi"/>
          <w:b/>
          <w:color w:val="993366"/>
          <w:sz w:val="28"/>
          <w:szCs w:val="28"/>
        </w:rPr>
        <w:t>APPLICATION FORM</w:t>
      </w:r>
      <w:r w:rsidRPr="007D10D2">
        <w:rPr>
          <w:rFonts w:asciiTheme="minorHAnsi" w:hAnsiTheme="minorHAnsi" w:cstheme="minorHAnsi"/>
          <w:b/>
          <w:color w:val="993366"/>
          <w:sz w:val="28"/>
          <w:szCs w:val="28"/>
        </w:rPr>
        <w:tab/>
      </w:r>
      <w:r w:rsidRPr="007D10D2">
        <w:rPr>
          <w:rFonts w:asciiTheme="minorHAnsi" w:hAnsiTheme="minorHAnsi" w:cstheme="minorHAnsi"/>
          <w:b/>
          <w:color w:val="993366"/>
          <w:sz w:val="28"/>
          <w:szCs w:val="28"/>
        </w:rPr>
        <w:tab/>
      </w:r>
      <w:r w:rsidRPr="007D10D2">
        <w:rPr>
          <w:rFonts w:asciiTheme="minorHAnsi" w:hAnsiTheme="minorHAnsi" w:cstheme="minorHAnsi"/>
          <w:b/>
          <w:color w:val="993366"/>
          <w:sz w:val="28"/>
          <w:szCs w:val="28"/>
        </w:rPr>
        <w:tab/>
      </w:r>
      <w:r w:rsidRPr="007D10D2">
        <w:rPr>
          <w:rFonts w:asciiTheme="minorHAnsi" w:hAnsiTheme="minorHAnsi" w:cstheme="minorHAnsi"/>
          <w:b/>
          <w:color w:val="993366"/>
          <w:sz w:val="28"/>
          <w:szCs w:val="28"/>
        </w:rPr>
        <w:tab/>
      </w:r>
      <w:r w:rsidRPr="007D10D2">
        <w:rPr>
          <w:rFonts w:asciiTheme="minorHAnsi" w:hAnsiTheme="minorHAnsi" w:cstheme="minorHAnsi"/>
          <w:b/>
          <w:color w:val="993366"/>
          <w:sz w:val="28"/>
          <w:szCs w:val="28"/>
        </w:rPr>
        <w:tab/>
      </w:r>
      <w:r w:rsidRPr="007D10D2">
        <w:rPr>
          <w:rFonts w:asciiTheme="minorHAnsi" w:hAnsiTheme="minorHAnsi" w:cstheme="minorHAnsi"/>
          <w:b/>
          <w:color w:val="993366"/>
          <w:sz w:val="28"/>
          <w:szCs w:val="28"/>
        </w:rPr>
        <w:tab/>
      </w:r>
    </w:p>
    <w:p w14:paraId="035A34BC" w14:textId="77777777" w:rsidR="00D47A72" w:rsidRPr="00045682" w:rsidRDefault="00D47A72" w:rsidP="00D47A72">
      <w:pPr>
        <w:pStyle w:val="BasicParagraph"/>
        <w:tabs>
          <w:tab w:val="left" w:pos="180"/>
          <w:tab w:val="left" w:pos="360"/>
        </w:tabs>
        <w:suppressAutoHyphens/>
        <w:rPr>
          <w:rFonts w:asciiTheme="minorHAnsi" w:hAnsiTheme="minorHAnsi" w:cstheme="minorHAnsi"/>
        </w:rPr>
      </w:pPr>
    </w:p>
    <w:p w14:paraId="36A5CFE9" w14:textId="77777777" w:rsidR="00D47A72" w:rsidRPr="00045682" w:rsidRDefault="00D47A72" w:rsidP="00D47A72">
      <w:pPr>
        <w:widowControl w:val="0"/>
        <w:tabs>
          <w:tab w:val="left" w:pos="180"/>
          <w:tab w:val="left" w:pos="360"/>
        </w:tabs>
        <w:autoSpaceDE w:val="0"/>
        <w:adjustRightInd w:val="0"/>
        <w:spacing w:line="250" w:lineRule="atLeast"/>
        <w:textAlignment w:val="center"/>
        <w:rPr>
          <w:rFonts w:asciiTheme="minorHAnsi" w:hAnsiTheme="minorHAnsi" w:cstheme="minorHAnsi"/>
          <w:color w:val="000000"/>
          <w:sz w:val="24"/>
          <w:szCs w:val="24"/>
          <w:lang w:val="en-US" w:bidi="en-US"/>
        </w:rPr>
      </w:pPr>
      <w:r w:rsidRPr="00045682">
        <w:rPr>
          <w:rFonts w:asciiTheme="minorHAnsi" w:hAnsiTheme="minorHAnsi" w:cstheme="minorHAnsi"/>
          <w:color w:val="000000"/>
          <w:sz w:val="24"/>
          <w:szCs w:val="24"/>
          <w:lang w:val="en-US" w:bidi="en-US"/>
        </w:rPr>
        <w:t>Please complete this form and return it on or before the closing date specified</w:t>
      </w:r>
      <w:proofErr w:type="gramStart"/>
      <w:r w:rsidRPr="00045682">
        <w:rPr>
          <w:rFonts w:asciiTheme="minorHAnsi" w:hAnsiTheme="minorHAnsi" w:cstheme="minorHAnsi"/>
          <w:color w:val="000000"/>
          <w:sz w:val="24"/>
          <w:szCs w:val="24"/>
          <w:lang w:val="en-US" w:bidi="en-US"/>
        </w:rPr>
        <w:t xml:space="preserve">.  </w:t>
      </w:r>
      <w:proofErr w:type="gramEnd"/>
      <w:r w:rsidRPr="00045682">
        <w:rPr>
          <w:rFonts w:asciiTheme="minorHAnsi" w:hAnsiTheme="minorHAnsi" w:cstheme="minorHAnsi"/>
          <w:color w:val="000000"/>
          <w:sz w:val="24"/>
          <w:szCs w:val="24"/>
          <w:lang w:val="en-US" w:bidi="en-US"/>
        </w:rPr>
        <w:t xml:space="preserve">Please do not submit a </w:t>
      </w:r>
      <w:proofErr w:type="gramStart"/>
      <w:r w:rsidRPr="00045682">
        <w:rPr>
          <w:rFonts w:asciiTheme="minorHAnsi" w:hAnsiTheme="minorHAnsi" w:cstheme="minorHAnsi"/>
          <w:color w:val="000000"/>
          <w:sz w:val="24"/>
          <w:szCs w:val="24"/>
          <w:lang w:val="en-US" w:bidi="en-US"/>
        </w:rPr>
        <w:t xml:space="preserve">CV.  </w:t>
      </w:r>
      <w:proofErr w:type="gramEnd"/>
      <w:r w:rsidRPr="00045682">
        <w:rPr>
          <w:rFonts w:asciiTheme="minorHAnsi" w:hAnsiTheme="minorHAnsi" w:cstheme="minorHAnsi"/>
          <w:color w:val="000000"/>
          <w:sz w:val="24"/>
          <w:szCs w:val="24"/>
          <w:lang w:val="en-US" w:bidi="en-US"/>
        </w:rPr>
        <w:t>All information given will be treated with the strictest confidence and in compliance with GDPR. Continuation sheets may be added if necessary.</w:t>
      </w:r>
    </w:p>
    <w:p w14:paraId="1225FFA7" w14:textId="77777777" w:rsidR="00D47A72" w:rsidRPr="00045682" w:rsidRDefault="00D47A72" w:rsidP="00D47A72">
      <w:pPr>
        <w:pStyle w:val="BasicParagraph"/>
        <w:tabs>
          <w:tab w:val="left" w:pos="180"/>
          <w:tab w:val="left" w:pos="360"/>
        </w:tabs>
        <w:suppressAutoHyphens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47A72" w:rsidRPr="00045682" w14:paraId="7EDDC241" w14:textId="77777777" w:rsidTr="004B70BA">
        <w:tc>
          <w:tcPr>
            <w:tcW w:w="10456" w:type="dxa"/>
            <w:gridSpan w:val="2"/>
          </w:tcPr>
          <w:p w14:paraId="273ED9F0" w14:textId="77777777" w:rsidR="00D47A72" w:rsidRPr="00045682" w:rsidRDefault="00D47A72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US" w:bidi="en-US"/>
              </w:rPr>
            </w:pPr>
            <w:r w:rsidRPr="0004568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US" w:bidi="en-US"/>
              </w:rPr>
              <w:t>PERSONAL DETAILS</w:t>
            </w:r>
          </w:p>
          <w:p w14:paraId="0D653638" w14:textId="0F6816C9" w:rsidR="00D47A72" w:rsidRPr="00045682" w:rsidRDefault="00D47A72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D47A72" w:rsidRPr="00045682" w14:paraId="5E1FDA5C" w14:textId="77777777" w:rsidTr="00110644">
        <w:trPr>
          <w:trHeight w:val="680"/>
        </w:trPr>
        <w:tc>
          <w:tcPr>
            <w:tcW w:w="5228" w:type="dxa"/>
          </w:tcPr>
          <w:p w14:paraId="1C72357F" w14:textId="467DDDE9" w:rsidR="00D47A72" w:rsidRPr="007D10D2" w:rsidRDefault="00D47A72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Surname:</w:t>
            </w:r>
          </w:p>
        </w:tc>
        <w:tc>
          <w:tcPr>
            <w:tcW w:w="5228" w:type="dxa"/>
          </w:tcPr>
          <w:p w14:paraId="647B029B" w14:textId="72E325C4" w:rsidR="00D47A72" w:rsidRPr="007D10D2" w:rsidRDefault="00D47A72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Forename(s):</w:t>
            </w:r>
          </w:p>
        </w:tc>
      </w:tr>
      <w:tr w:rsidR="00D47A72" w:rsidRPr="00045682" w14:paraId="50C30364" w14:textId="77777777" w:rsidTr="00110644">
        <w:trPr>
          <w:trHeight w:val="680"/>
        </w:trPr>
        <w:tc>
          <w:tcPr>
            <w:tcW w:w="5228" w:type="dxa"/>
          </w:tcPr>
          <w:p w14:paraId="0708E466" w14:textId="11999336" w:rsidR="00D47A72" w:rsidRPr="007D10D2" w:rsidRDefault="00D47A72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Telephone:</w:t>
            </w:r>
          </w:p>
        </w:tc>
        <w:tc>
          <w:tcPr>
            <w:tcW w:w="5228" w:type="dxa"/>
          </w:tcPr>
          <w:p w14:paraId="7B2EE2E2" w14:textId="1040ABAD" w:rsidR="00D47A72" w:rsidRPr="007D10D2" w:rsidRDefault="00D47A72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Email:</w:t>
            </w:r>
          </w:p>
        </w:tc>
      </w:tr>
      <w:tr w:rsidR="00110644" w:rsidRPr="00045682" w14:paraId="62A7CD06" w14:textId="77777777" w:rsidTr="007D10D2">
        <w:trPr>
          <w:trHeight w:val="1361"/>
        </w:trPr>
        <w:tc>
          <w:tcPr>
            <w:tcW w:w="10456" w:type="dxa"/>
            <w:gridSpan w:val="2"/>
          </w:tcPr>
          <w:p w14:paraId="39252FCE" w14:textId="791587CD" w:rsidR="00110644" w:rsidRPr="007D10D2" w:rsidRDefault="00110644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Address:</w:t>
            </w:r>
          </w:p>
        </w:tc>
      </w:tr>
      <w:tr w:rsidR="00D47A72" w:rsidRPr="00045682" w14:paraId="7808FEEB" w14:textId="77777777" w:rsidTr="007D10D2">
        <w:trPr>
          <w:trHeight w:val="794"/>
        </w:trPr>
        <w:tc>
          <w:tcPr>
            <w:tcW w:w="5228" w:type="dxa"/>
          </w:tcPr>
          <w:p w14:paraId="26262F77" w14:textId="77777777" w:rsidR="00D47A72" w:rsidRPr="007D10D2" w:rsidRDefault="00D47A72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Do you have a current Right to Work in the UK?</w:t>
            </w:r>
          </w:p>
          <w:p w14:paraId="29B35694" w14:textId="3F706002" w:rsidR="00110644" w:rsidRPr="007D10D2" w:rsidRDefault="00110644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 xml:space="preserve">YES or NO </w:t>
            </w:r>
            <w:r w:rsidRPr="007D10D2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  <w:t>(please circle)</w:t>
            </w:r>
          </w:p>
        </w:tc>
        <w:tc>
          <w:tcPr>
            <w:tcW w:w="5228" w:type="dxa"/>
          </w:tcPr>
          <w:p w14:paraId="600D447B" w14:textId="1AAD2F32" w:rsidR="00D47A72" w:rsidRPr="007D10D2" w:rsidRDefault="00110644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National Insurance No:</w:t>
            </w:r>
          </w:p>
        </w:tc>
      </w:tr>
      <w:tr w:rsidR="00D47A72" w:rsidRPr="00045682" w14:paraId="07A4A073" w14:textId="77777777" w:rsidTr="007D10D2">
        <w:trPr>
          <w:trHeight w:val="794"/>
        </w:trPr>
        <w:tc>
          <w:tcPr>
            <w:tcW w:w="5228" w:type="dxa"/>
          </w:tcPr>
          <w:p w14:paraId="581A9DE6" w14:textId="77777777" w:rsidR="00D47A72" w:rsidRPr="007D10D2" w:rsidRDefault="00110644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 xml:space="preserve">Do you have a current Driving </w:t>
            </w:r>
            <w:proofErr w:type="spellStart"/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Licence</w:t>
            </w:r>
            <w:proofErr w:type="spellEnd"/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?</w:t>
            </w:r>
          </w:p>
          <w:p w14:paraId="0C286E37" w14:textId="08B289C9" w:rsidR="00110644" w:rsidRPr="007D10D2" w:rsidRDefault="00110644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 xml:space="preserve">YES or NO </w:t>
            </w:r>
            <w:r w:rsidRPr="007D10D2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  <w:t>(please circle)</w:t>
            </w:r>
          </w:p>
        </w:tc>
        <w:tc>
          <w:tcPr>
            <w:tcW w:w="5228" w:type="dxa"/>
          </w:tcPr>
          <w:p w14:paraId="0618FCBD" w14:textId="0970FD6B" w:rsidR="00D47A72" w:rsidRPr="007D10D2" w:rsidRDefault="00110644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 xml:space="preserve">Driving </w:t>
            </w:r>
            <w:proofErr w:type="spellStart"/>
            <w:proofErr w:type="gramStart"/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Licence</w:t>
            </w:r>
            <w:proofErr w:type="spellEnd"/>
            <w:proofErr w:type="gramEnd"/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 xml:space="preserve"> No: </w:t>
            </w:r>
          </w:p>
        </w:tc>
      </w:tr>
      <w:tr w:rsidR="00D47A72" w:rsidRPr="00045682" w14:paraId="1B584504" w14:textId="77777777" w:rsidTr="007D10D2">
        <w:trPr>
          <w:trHeight w:val="794"/>
        </w:trPr>
        <w:tc>
          <w:tcPr>
            <w:tcW w:w="5228" w:type="dxa"/>
          </w:tcPr>
          <w:p w14:paraId="322DBE29" w14:textId="77777777" w:rsidR="00D47A72" w:rsidRPr="007D10D2" w:rsidRDefault="00110644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Do you have a current PVG number?</w:t>
            </w:r>
          </w:p>
          <w:p w14:paraId="51AC21AF" w14:textId="1FE4F9B9" w:rsidR="00110644" w:rsidRPr="007D10D2" w:rsidRDefault="00110644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 xml:space="preserve">YES or NO </w:t>
            </w:r>
            <w:r w:rsidRPr="007D10D2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  <w:t>(please circle)</w:t>
            </w:r>
          </w:p>
        </w:tc>
        <w:tc>
          <w:tcPr>
            <w:tcW w:w="5228" w:type="dxa"/>
          </w:tcPr>
          <w:p w14:paraId="53952278" w14:textId="2041FB53" w:rsidR="00D47A72" w:rsidRPr="007D10D2" w:rsidRDefault="00110644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PVG Membership No:</w:t>
            </w:r>
          </w:p>
        </w:tc>
      </w:tr>
      <w:tr w:rsidR="00110644" w:rsidRPr="00045682" w14:paraId="2C4B2DE9" w14:textId="77777777" w:rsidTr="007D10D2">
        <w:trPr>
          <w:trHeight w:val="794"/>
        </w:trPr>
        <w:tc>
          <w:tcPr>
            <w:tcW w:w="5228" w:type="dxa"/>
          </w:tcPr>
          <w:p w14:paraId="2B242A3B" w14:textId="1874EEF8" w:rsidR="00110644" w:rsidRPr="007D10D2" w:rsidRDefault="00110644" w:rsidP="00110644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 xml:space="preserve">Do you have a current </w:t>
            </w: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SSSC</w:t>
            </w: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 xml:space="preserve"> number?</w:t>
            </w:r>
          </w:p>
          <w:p w14:paraId="5E9AB1D5" w14:textId="2574F3F3" w:rsidR="00110644" w:rsidRPr="007D10D2" w:rsidRDefault="00110644" w:rsidP="00110644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 xml:space="preserve">YES or NO </w:t>
            </w:r>
            <w:r w:rsidRPr="007D10D2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  <w:t>(please circle)</w:t>
            </w:r>
          </w:p>
        </w:tc>
        <w:tc>
          <w:tcPr>
            <w:tcW w:w="5228" w:type="dxa"/>
          </w:tcPr>
          <w:p w14:paraId="6FA51CB5" w14:textId="342AB8A2" w:rsidR="00110644" w:rsidRPr="007D10D2" w:rsidRDefault="00110644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SSSC Membership No:</w:t>
            </w:r>
          </w:p>
        </w:tc>
      </w:tr>
      <w:tr w:rsidR="00045682" w:rsidRPr="00045682" w14:paraId="7E4AAE75" w14:textId="77777777" w:rsidTr="007D10D2">
        <w:trPr>
          <w:trHeight w:val="794"/>
        </w:trPr>
        <w:tc>
          <w:tcPr>
            <w:tcW w:w="5228" w:type="dxa"/>
          </w:tcPr>
          <w:p w14:paraId="464D6261" w14:textId="77777777" w:rsidR="00045682" w:rsidRPr="007D10D2" w:rsidRDefault="00045682" w:rsidP="00110644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Have you received BOTH Covid-19 vaccinations?</w:t>
            </w:r>
          </w:p>
          <w:p w14:paraId="5FCF19C3" w14:textId="21C40360" w:rsidR="00045682" w:rsidRPr="007D10D2" w:rsidRDefault="00045682" w:rsidP="00110644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 xml:space="preserve">YES or NO </w:t>
            </w:r>
            <w:r w:rsidRPr="007D10D2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  <w:t>(please circle)</w:t>
            </w:r>
          </w:p>
        </w:tc>
        <w:tc>
          <w:tcPr>
            <w:tcW w:w="5228" w:type="dxa"/>
          </w:tcPr>
          <w:p w14:paraId="271C2881" w14:textId="73830EBE" w:rsidR="00045682" w:rsidRPr="007D10D2" w:rsidRDefault="00045682" w:rsidP="00D47A72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Dates of vaccinations:</w:t>
            </w:r>
          </w:p>
        </w:tc>
      </w:tr>
    </w:tbl>
    <w:p w14:paraId="22D97F51" w14:textId="77777777" w:rsidR="00D47A72" w:rsidRPr="00045682" w:rsidRDefault="00D47A72" w:rsidP="00D47A72">
      <w:pPr>
        <w:widowControl w:val="0"/>
        <w:tabs>
          <w:tab w:val="left" w:pos="180"/>
          <w:tab w:val="left" w:pos="360"/>
        </w:tabs>
        <w:autoSpaceDE w:val="0"/>
        <w:adjustRightInd w:val="0"/>
        <w:spacing w:line="250" w:lineRule="atLeast"/>
        <w:textAlignment w:val="center"/>
        <w:rPr>
          <w:rFonts w:asciiTheme="minorHAnsi" w:hAnsiTheme="minorHAnsi" w:cstheme="minorHAnsi"/>
          <w:b/>
          <w:color w:val="000000"/>
          <w:sz w:val="24"/>
          <w:szCs w:val="24"/>
          <w:lang w:val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10644" w:rsidRPr="00045682" w14:paraId="75D857BE" w14:textId="77777777" w:rsidTr="00665965">
        <w:tc>
          <w:tcPr>
            <w:tcW w:w="10456" w:type="dxa"/>
            <w:gridSpan w:val="2"/>
          </w:tcPr>
          <w:p w14:paraId="274B9846" w14:textId="012DDA10" w:rsidR="00110644" w:rsidRPr="007D10D2" w:rsidRDefault="00110644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993366"/>
                <w:sz w:val="28"/>
                <w:szCs w:val="28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/>
                <w:color w:val="993366"/>
                <w:sz w:val="28"/>
                <w:szCs w:val="28"/>
                <w:lang w:val="en-US" w:bidi="en-US"/>
              </w:rPr>
              <w:t>POST</w:t>
            </w:r>
          </w:p>
          <w:p w14:paraId="1A1D6C81" w14:textId="77777777" w:rsidR="00110644" w:rsidRPr="00045682" w:rsidRDefault="00110644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110644" w:rsidRPr="007D10D2" w14:paraId="56B78DAF" w14:textId="77777777" w:rsidTr="00665965">
        <w:trPr>
          <w:trHeight w:val="680"/>
        </w:trPr>
        <w:tc>
          <w:tcPr>
            <w:tcW w:w="5228" w:type="dxa"/>
          </w:tcPr>
          <w:p w14:paraId="07AB0DC9" w14:textId="37DF1BD9" w:rsidR="00110644" w:rsidRPr="007D10D2" w:rsidRDefault="00110644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Post Applied For:</w:t>
            </w:r>
          </w:p>
        </w:tc>
        <w:tc>
          <w:tcPr>
            <w:tcW w:w="5228" w:type="dxa"/>
          </w:tcPr>
          <w:p w14:paraId="483C91F0" w14:textId="53C10FA9" w:rsidR="00110644" w:rsidRPr="007D10D2" w:rsidRDefault="00110644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FULL-TIME OR PART-TIME:</w:t>
            </w:r>
          </w:p>
        </w:tc>
      </w:tr>
    </w:tbl>
    <w:p w14:paraId="29DBAFAF" w14:textId="77777777" w:rsidR="00D47A72" w:rsidRPr="00045682" w:rsidRDefault="00D47A72" w:rsidP="00501B58">
      <w:pPr>
        <w:suppressAutoHyphens w:val="0"/>
        <w:rPr>
          <w:rFonts w:asciiTheme="minorHAnsi" w:hAnsiTheme="minorHAnsi" w:cstheme="minorHAnsi"/>
          <w:color w:val="000000"/>
          <w:sz w:val="24"/>
          <w:szCs w:val="24"/>
          <w:lang w:val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2948"/>
      </w:tblGrid>
      <w:tr w:rsidR="00501B58" w:rsidRPr="00045682" w14:paraId="05FBD6A6" w14:textId="77777777" w:rsidTr="00665965">
        <w:tc>
          <w:tcPr>
            <w:tcW w:w="10456" w:type="dxa"/>
            <w:gridSpan w:val="3"/>
          </w:tcPr>
          <w:p w14:paraId="51EB01A1" w14:textId="31C1C0C8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993366"/>
                <w:sz w:val="28"/>
                <w:szCs w:val="28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/>
                <w:color w:val="993366"/>
                <w:sz w:val="28"/>
                <w:szCs w:val="28"/>
                <w:lang w:val="en-US" w:bidi="en-US"/>
              </w:rPr>
              <w:lastRenderedPageBreak/>
              <w:t>EDUCATION/QUALIFICATIONS</w:t>
            </w:r>
          </w:p>
          <w:p w14:paraId="3FAA5E98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01B58" w:rsidRPr="007D10D2" w14:paraId="1AFA0112" w14:textId="77777777" w:rsidTr="00501B58">
        <w:trPr>
          <w:trHeight w:val="283"/>
        </w:trPr>
        <w:tc>
          <w:tcPr>
            <w:tcW w:w="2263" w:type="dxa"/>
          </w:tcPr>
          <w:p w14:paraId="6ABA91F5" w14:textId="0FFC537F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Date Attended:</w:t>
            </w:r>
          </w:p>
        </w:tc>
        <w:tc>
          <w:tcPr>
            <w:tcW w:w="5245" w:type="dxa"/>
          </w:tcPr>
          <w:p w14:paraId="127E5E37" w14:textId="47C66E9D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Subject/Name of Course</w:t>
            </w:r>
          </w:p>
        </w:tc>
        <w:tc>
          <w:tcPr>
            <w:tcW w:w="2948" w:type="dxa"/>
          </w:tcPr>
          <w:p w14:paraId="1277FF1A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Grade Achieved</w:t>
            </w:r>
          </w:p>
          <w:p w14:paraId="4201DEB9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531588E3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0A34C692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4D2049CC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4614B797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138B961A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3682F464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1BB32343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735E608A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558868FE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00B4EE22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4833F791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72BE8ADE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1248AE41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1CBA8C93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59EE6AE7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3CE18085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1CDCD0D6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7DBFBFF0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09AD07B5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71B3F14D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049DD74F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293F1438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7592A18D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34CBAB59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3D663694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1EACE0FE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5E7CD957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1132FF67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0D9D8761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35888691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64E19DF8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553397F5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7C6890B0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22A15476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74A2B2FC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02726A92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126C3B62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66892E98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5D63572B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64DB67BD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1E4CE8BD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3A11602E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6A0F2404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3ED18AEB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52E0F3E9" w14:textId="7DE886BA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</w:tc>
      </w:tr>
    </w:tbl>
    <w:p w14:paraId="0ED52594" w14:textId="77777777" w:rsidR="00D47A72" w:rsidRPr="00045682" w:rsidRDefault="00D47A72" w:rsidP="00D47A72">
      <w:pPr>
        <w:widowControl w:val="0"/>
        <w:tabs>
          <w:tab w:val="left" w:pos="180"/>
          <w:tab w:val="left" w:pos="360"/>
        </w:tabs>
        <w:autoSpaceDE w:val="0"/>
        <w:adjustRightInd w:val="0"/>
        <w:spacing w:line="250" w:lineRule="atLeast"/>
        <w:textAlignment w:val="center"/>
        <w:rPr>
          <w:rFonts w:asciiTheme="minorHAnsi" w:hAnsiTheme="minorHAnsi" w:cstheme="minorHAnsi"/>
          <w:color w:val="000000"/>
          <w:sz w:val="24"/>
          <w:szCs w:val="24"/>
          <w:lang w:val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4536"/>
        <w:gridCol w:w="1814"/>
      </w:tblGrid>
      <w:tr w:rsidR="00501B58" w:rsidRPr="00045682" w14:paraId="0080B3E0" w14:textId="77777777" w:rsidTr="00665965">
        <w:tc>
          <w:tcPr>
            <w:tcW w:w="10456" w:type="dxa"/>
            <w:gridSpan w:val="4"/>
          </w:tcPr>
          <w:p w14:paraId="34B6C9C2" w14:textId="07079493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993366"/>
                <w:sz w:val="28"/>
                <w:szCs w:val="28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/>
                <w:color w:val="993366"/>
                <w:sz w:val="28"/>
                <w:szCs w:val="28"/>
                <w:lang w:val="en-US" w:bidi="en-US"/>
              </w:rPr>
              <w:lastRenderedPageBreak/>
              <w:t>EMPLOYMENT HISTORY</w:t>
            </w:r>
          </w:p>
          <w:p w14:paraId="6366F98E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501B58" w:rsidRPr="007D10D2" w14:paraId="170F0660" w14:textId="77777777" w:rsidTr="00501B58">
        <w:trPr>
          <w:trHeight w:val="283"/>
        </w:trPr>
        <w:tc>
          <w:tcPr>
            <w:tcW w:w="2263" w:type="dxa"/>
          </w:tcPr>
          <w:p w14:paraId="64815271" w14:textId="48BAEF70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Name &amp; Address of Employer &amp; Nature of Business</w:t>
            </w:r>
          </w:p>
        </w:tc>
        <w:tc>
          <w:tcPr>
            <w:tcW w:w="1843" w:type="dxa"/>
          </w:tcPr>
          <w:p w14:paraId="7BF9013C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Dates</w:t>
            </w:r>
          </w:p>
          <w:p w14:paraId="58D358B0" w14:textId="4B61187B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 xml:space="preserve">(To and </w:t>
            </w:r>
            <w:proofErr w:type="gramStart"/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From</w:t>
            </w:r>
            <w:proofErr w:type="gramEnd"/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):</w:t>
            </w:r>
          </w:p>
        </w:tc>
        <w:tc>
          <w:tcPr>
            <w:tcW w:w="4536" w:type="dxa"/>
          </w:tcPr>
          <w:p w14:paraId="5044B07D" w14:textId="7856F930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Job Title &amp; Functions</w:t>
            </w:r>
          </w:p>
        </w:tc>
        <w:tc>
          <w:tcPr>
            <w:tcW w:w="1814" w:type="dxa"/>
          </w:tcPr>
          <w:p w14:paraId="6CD2312F" w14:textId="264548C0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Final Salary &amp; Reason for Leaving</w:t>
            </w:r>
          </w:p>
          <w:p w14:paraId="56B5C9E4" w14:textId="77777777" w:rsidR="00501B58" w:rsidRPr="007D10D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</w:tc>
      </w:tr>
      <w:tr w:rsidR="00501B58" w:rsidRPr="00045682" w14:paraId="637AE44D" w14:textId="77777777" w:rsidTr="00501B58">
        <w:trPr>
          <w:trHeight w:val="283"/>
        </w:trPr>
        <w:tc>
          <w:tcPr>
            <w:tcW w:w="2263" w:type="dxa"/>
          </w:tcPr>
          <w:p w14:paraId="111D94DE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</w:tc>
        <w:tc>
          <w:tcPr>
            <w:tcW w:w="1843" w:type="dxa"/>
          </w:tcPr>
          <w:p w14:paraId="36E4B4B5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</w:tc>
        <w:tc>
          <w:tcPr>
            <w:tcW w:w="4536" w:type="dxa"/>
          </w:tcPr>
          <w:p w14:paraId="7EF55619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</w:tc>
        <w:tc>
          <w:tcPr>
            <w:tcW w:w="1814" w:type="dxa"/>
          </w:tcPr>
          <w:p w14:paraId="0D6323C9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24A768E6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74E7B343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42DE20F4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2D4C3F96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0D8EBA2E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2651EC06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1A3555E1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3C71F74B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66167E6C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0DCB2216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7DAD3C3E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1423D6A3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6888095A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17744B37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4C441B1A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3A489FB1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5349DF44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2D602204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61E732DA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1C85D2C0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00D95281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00EFE718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0CFD289D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4A823E21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013807E3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74DDDBD5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155F0D17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7B8BF104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1243E7AE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0E707C9A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2AFF995E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0E2B7157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4725B79F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2483A8A6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4490DC3B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155C0422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44D8DB1C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05F3A884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2D74DC4D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2AE14784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3F5AA5E8" w14:textId="77777777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  <w:p w14:paraId="24F4EED3" w14:textId="0A82667F" w:rsidR="00501B58" w:rsidRPr="00045682" w:rsidRDefault="00501B58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</w:tc>
      </w:tr>
    </w:tbl>
    <w:p w14:paraId="3EC4A53D" w14:textId="01B5C10F" w:rsidR="00045682" w:rsidRDefault="000456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6D45" w:rsidRPr="007D10D2" w14:paraId="7D3DF8AA" w14:textId="77777777" w:rsidTr="00665965">
        <w:tc>
          <w:tcPr>
            <w:tcW w:w="10456" w:type="dxa"/>
          </w:tcPr>
          <w:p w14:paraId="0FFBB1A7" w14:textId="520902FE" w:rsidR="00356D45" w:rsidRPr="007D10D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993366"/>
                <w:sz w:val="28"/>
                <w:szCs w:val="28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/>
                <w:color w:val="993366"/>
                <w:sz w:val="28"/>
                <w:szCs w:val="28"/>
                <w:lang w:val="en-US" w:bidi="en-US"/>
              </w:rPr>
              <w:lastRenderedPageBreak/>
              <w:t>REASON FOR APPLICATION</w:t>
            </w:r>
          </w:p>
          <w:p w14:paraId="45DAFD8E" w14:textId="77777777" w:rsidR="00356D45" w:rsidRPr="007D10D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356D45" w:rsidRPr="00045682" w14:paraId="3BA1D77B" w14:textId="77777777" w:rsidTr="00972E61">
        <w:trPr>
          <w:trHeight w:val="283"/>
        </w:trPr>
        <w:tc>
          <w:tcPr>
            <w:tcW w:w="10456" w:type="dxa"/>
          </w:tcPr>
          <w:p w14:paraId="6DC3BF92" w14:textId="15AF5734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</w:pPr>
            <w:r w:rsidRPr="00045682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  <w:t>Please detail your reason for applying for this position and why you think you would be suitable for this post.</w:t>
            </w:r>
          </w:p>
          <w:p w14:paraId="53E23E0D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495582EC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57B9FCE4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2BFC69BD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4F5BECA7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5AC113E9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0DB77422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58A11099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36C65214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6346601E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0E6D50E2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1BDC436C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3D23188B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4519DDD0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4138411B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2CDC7E15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54159C74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51DC39C8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39D78DCA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1FECDD2D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28D42EED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2F66B823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74FFD20D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0C5F90AA" w14:textId="2CB6D3A0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7E63B8A1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574D94B8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3650A3A7" w14:textId="77777777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2A668FA8" w14:textId="564F2BD0" w:rsidR="00356D45" w:rsidRPr="00045682" w:rsidRDefault="00356D45" w:rsidP="00356D4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</w:tc>
      </w:tr>
    </w:tbl>
    <w:p w14:paraId="60CA29BE" w14:textId="5F26FCD2" w:rsidR="00D47A72" w:rsidRPr="00045682" w:rsidRDefault="00D47A72" w:rsidP="00356D45">
      <w:pPr>
        <w:widowControl w:val="0"/>
        <w:tabs>
          <w:tab w:val="left" w:pos="180"/>
          <w:tab w:val="left" w:pos="360"/>
        </w:tabs>
        <w:autoSpaceDE w:val="0"/>
        <w:adjustRightInd w:val="0"/>
        <w:spacing w:line="250" w:lineRule="atLeast"/>
        <w:textAlignment w:val="center"/>
        <w:rPr>
          <w:rFonts w:asciiTheme="minorHAnsi" w:hAnsiTheme="minorHAnsi" w:cstheme="minorHAnsi"/>
          <w:color w:val="000000"/>
          <w:sz w:val="24"/>
          <w:szCs w:val="24"/>
          <w:lang w:val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56D45" w:rsidRPr="00045682" w14:paraId="73D16E2B" w14:textId="77777777" w:rsidTr="00665965">
        <w:tc>
          <w:tcPr>
            <w:tcW w:w="10456" w:type="dxa"/>
            <w:gridSpan w:val="2"/>
          </w:tcPr>
          <w:p w14:paraId="628C3229" w14:textId="7BCE30CD" w:rsidR="00356D45" w:rsidRPr="007D10D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993366"/>
                <w:sz w:val="28"/>
                <w:szCs w:val="28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/>
                <w:color w:val="993366"/>
                <w:sz w:val="28"/>
                <w:szCs w:val="28"/>
                <w:lang w:val="en-US" w:bidi="en-US"/>
              </w:rPr>
              <w:t>REFEREES</w:t>
            </w:r>
          </w:p>
          <w:p w14:paraId="2E288AD2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</w:pPr>
            <w:r w:rsidRPr="00045682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  <w:t>Please list the details of TWO people who are willing to provide references for you, one of which MUST be your current/most recent employer.</w:t>
            </w:r>
          </w:p>
          <w:p w14:paraId="376D3685" w14:textId="1C2E1000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</w:tc>
      </w:tr>
      <w:tr w:rsidR="00356D45" w:rsidRPr="007D10D2" w14:paraId="24F3DFF3" w14:textId="77777777" w:rsidTr="00665965">
        <w:trPr>
          <w:trHeight w:val="680"/>
        </w:trPr>
        <w:tc>
          <w:tcPr>
            <w:tcW w:w="5228" w:type="dxa"/>
          </w:tcPr>
          <w:p w14:paraId="447C705E" w14:textId="523B0E42" w:rsidR="00356D45" w:rsidRPr="007D10D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Name:</w:t>
            </w:r>
          </w:p>
        </w:tc>
        <w:tc>
          <w:tcPr>
            <w:tcW w:w="5228" w:type="dxa"/>
          </w:tcPr>
          <w:p w14:paraId="74EF8CA7" w14:textId="5DEF09EF" w:rsidR="00356D45" w:rsidRPr="007D10D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Name:</w:t>
            </w:r>
          </w:p>
        </w:tc>
      </w:tr>
      <w:tr w:rsidR="00356D45" w:rsidRPr="007D10D2" w14:paraId="6B8DCD3A" w14:textId="77777777" w:rsidTr="00665965">
        <w:trPr>
          <w:trHeight w:val="680"/>
        </w:trPr>
        <w:tc>
          <w:tcPr>
            <w:tcW w:w="5228" w:type="dxa"/>
          </w:tcPr>
          <w:p w14:paraId="7069BEC7" w14:textId="74DF9A0E" w:rsidR="00356D45" w:rsidRPr="007D10D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Address:</w:t>
            </w:r>
          </w:p>
        </w:tc>
        <w:tc>
          <w:tcPr>
            <w:tcW w:w="5228" w:type="dxa"/>
          </w:tcPr>
          <w:p w14:paraId="23C8DB32" w14:textId="3DE64B4E" w:rsidR="00356D45" w:rsidRPr="007D10D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Address:</w:t>
            </w:r>
          </w:p>
        </w:tc>
      </w:tr>
      <w:tr w:rsidR="00356D45" w:rsidRPr="007D10D2" w14:paraId="02CAE4C2" w14:textId="77777777" w:rsidTr="00665965">
        <w:trPr>
          <w:trHeight w:val="680"/>
        </w:trPr>
        <w:tc>
          <w:tcPr>
            <w:tcW w:w="5228" w:type="dxa"/>
          </w:tcPr>
          <w:p w14:paraId="335B320A" w14:textId="77EA0943" w:rsidR="00356D45" w:rsidRPr="007D10D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Email:</w:t>
            </w:r>
          </w:p>
        </w:tc>
        <w:tc>
          <w:tcPr>
            <w:tcW w:w="5228" w:type="dxa"/>
          </w:tcPr>
          <w:p w14:paraId="4C9B7456" w14:textId="2A4DFA26" w:rsidR="00356D45" w:rsidRPr="007D10D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Email:</w:t>
            </w:r>
          </w:p>
        </w:tc>
      </w:tr>
      <w:tr w:rsidR="00356D45" w:rsidRPr="007D10D2" w14:paraId="4917F0F0" w14:textId="77777777" w:rsidTr="00665965">
        <w:trPr>
          <w:trHeight w:val="680"/>
        </w:trPr>
        <w:tc>
          <w:tcPr>
            <w:tcW w:w="5228" w:type="dxa"/>
          </w:tcPr>
          <w:p w14:paraId="5A0E17E6" w14:textId="3096DD0C" w:rsidR="00356D45" w:rsidRPr="007D10D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Telephone:</w:t>
            </w:r>
          </w:p>
        </w:tc>
        <w:tc>
          <w:tcPr>
            <w:tcW w:w="5228" w:type="dxa"/>
          </w:tcPr>
          <w:p w14:paraId="69B7BE99" w14:textId="1E1671C0" w:rsidR="00356D45" w:rsidRPr="007D10D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Telephone:</w:t>
            </w:r>
          </w:p>
        </w:tc>
      </w:tr>
      <w:tr w:rsidR="00356D45" w:rsidRPr="007D10D2" w14:paraId="3C85E090" w14:textId="77777777" w:rsidTr="00665965">
        <w:trPr>
          <w:trHeight w:val="680"/>
        </w:trPr>
        <w:tc>
          <w:tcPr>
            <w:tcW w:w="5228" w:type="dxa"/>
          </w:tcPr>
          <w:p w14:paraId="358F3EEE" w14:textId="25AB7B86" w:rsidR="00356D45" w:rsidRPr="007D10D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Relationship to you:</w:t>
            </w:r>
          </w:p>
        </w:tc>
        <w:tc>
          <w:tcPr>
            <w:tcW w:w="5228" w:type="dxa"/>
          </w:tcPr>
          <w:p w14:paraId="536DF612" w14:textId="2CC7D3A3" w:rsidR="00356D45" w:rsidRPr="007D10D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  <w:t>Relationship to you:</w:t>
            </w:r>
          </w:p>
        </w:tc>
      </w:tr>
    </w:tbl>
    <w:p w14:paraId="75BDDDAE" w14:textId="77777777" w:rsidR="00356D45" w:rsidRPr="00045682" w:rsidRDefault="00356D45" w:rsidP="00D47A72">
      <w:pPr>
        <w:widowControl w:val="0"/>
        <w:tabs>
          <w:tab w:val="left" w:pos="180"/>
          <w:tab w:val="left" w:pos="360"/>
        </w:tabs>
        <w:autoSpaceDE w:val="0"/>
        <w:adjustRightInd w:val="0"/>
        <w:spacing w:after="113" w:line="250" w:lineRule="atLeast"/>
        <w:textAlignment w:val="center"/>
        <w:rPr>
          <w:rFonts w:asciiTheme="minorHAnsi" w:hAnsiTheme="minorHAnsi" w:cstheme="minorHAnsi"/>
          <w:color w:val="000000"/>
          <w:sz w:val="24"/>
          <w:szCs w:val="24"/>
          <w:lang w:val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6D45" w:rsidRPr="00045682" w14:paraId="534A9A31" w14:textId="77777777" w:rsidTr="00665965">
        <w:tc>
          <w:tcPr>
            <w:tcW w:w="10456" w:type="dxa"/>
          </w:tcPr>
          <w:p w14:paraId="5021663A" w14:textId="0370582C" w:rsidR="00356D45" w:rsidRPr="007D10D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993366"/>
                <w:sz w:val="28"/>
                <w:szCs w:val="28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/>
                <w:color w:val="993366"/>
                <w:sz w:val="28"/>
                <w:szCs w:val="28"/>
                <w:lang w:val="en-US" w:bidi="en-US"/>
              </w:rPr>
              <w:lastRenderedPageBreak/>
              <w:t>CONVICTIONS</w:t>
            </w:r>
          </w:p>
          <w:p w14:paraId="2C5BA80C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Cs w:val="24"/>
                <w:lang w:val="en-US" w:bidi="en-US"/>
              </w:rPr>
            </w:pPr>
          </w:p>
        </w:tc>
      </w:tr>
      <w:tr w:rsidR="00356D45" w:rsidRPr="00045682" w14:paraId="7B65861A" w14:textId="77777777" w:rsidTr="00665965">
        <w:trPr>
          <w:trHeight w:val="283"/>
        </w:trPr>
        <w:tc>
          <w:tcPr>
            <w:tcW w:w="10456" w:type="dxa"/>
          </w:tcPr>
          <w:p w14:paraId="700A2EBA" w14:textId="74216DF3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</w:pPr>
            <w:r w:rsidRPr="00045682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  <w:t xml:space="preserve">Please </w:t>
            </w:r>
            <w:r w:rsidRPr="00045682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  <w:t>note any criminal convictions except those ‘spent’ under the Rehabilitation of Offenders Act 1974</w:t>
            </w:r>
            <w:proofErr w:type="gramStart"/>
            <w:r w:rsidRPr="00045682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  <w:t xml:space="preserve">.  </w:t>
            </w:r>
            <w:proofErr w:type="gramEnd"/>
            <w:r w:rsidRPr="00045682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  <w:t>If none, please state this.</w:t>
            </w:r>
          </w:p>
          <w:p w14:paraId="51AF891C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562BD49B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6A882B8D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04FBB9FC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4C2E4D94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2762FCEF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1B8E3252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392D30EE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15BAFCB2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64BEF5E3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0CEBF1D1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52A88510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2605A21D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4128EA35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59ADCB85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</w:tc>
      </w:tr>
    </w:tbl>
    <w:p w14:paraId="185099A3" w14:textId="5128813A" w:rsidR="00D47A72" w:rsidRPr="00045682" w:rsidRDefault="00D47A72" w:rsidP="00D47A72">
      <w:pPr>
        <w:widowControl w:val="0"/>
        <w:tabs>
          <w:tab w:val="left" w:pos="180"/>
          <w:tab w:val="left" w:pos="360"/>
        </w:tabs>
        <w:autoSpaceDE w:val="0"/>
        <w:adjustRightInd w:val="0"/>
        <w:spacing w:line="250" w:lineRule="atLeast"/>
        <w:textAlignment w:val="center"/>
        <w:rPr>
          <w:rFonts w:asciiTheme="minorHAnsi" w:hAnsiTheme="minorHAnsi" w:cstheme="minorHAnsi"/>
          <w:color w:val="000000"/>
          <w:sz w:val="24"/>
          <w:szCs w:val="24"/>
          <w:lang w:val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6D45" w:rsidRPr="007D10D2" w14:paraId="57F3C3DE" w14:textId="77777777" w:rsidTr="00665965">
        <w:tc>
          <w:tcPr>
            <w:tcW w:w="10456" w:type="dxa"/>
          </w:tcPr>
          <w:p w14:paraId="0404C1C2" w14:textId="7CE1E090" w:rsidR="00356D45" w:rsidRPr="007D10D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993366"/>
                <w:sz w:val="28"/>
                <w:szCs w:val="28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b/>
                <w:color w:val="993366"/>
                <w:sz w:val="28"/>
                <w:szCs w:val="28"/>
                <w:lang w:val="en-US" w:bidi="en-US"/>
              </w:rPr>
              <w:t>SPECIAL REQUIREMENTS</w:t>
            </w:r>
          </w:p>
          <w:p w14:paraId="4589F11D" w14:textId="77777777" w:rsidR="00356D45" w:rsidRPr="007D10D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356D45" w:rsidRPr="00045682" w14:paraId="4DCBE9AA" w14:textId="77777777" w:rsidTr="00665965">
        <w:trPr>
          <w:trHeight w:val="283"/>
        </w:trPr>
        <w:tc>
          <w:tcPr>
            <w:tcW w:w="10456" w:type="dxa"/>
          </w:tcPr>
          <w:p w14:paraId="3DAE0FCA" w14:textId="23547B9F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</w:pPr>
            <w:r w:rsidRPr="00045682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  <w:t xml:space="preserve">Please note </w:t>
            </w:r>
            <w:r w:rsidRPr="00045682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  <w:lang w:val="en-US" w:bidi="en-US"/>
              </w:rPr>
              <w:t>any special requirements or reasonable adjustments needed if you are called to interview.</w:t>
            </w:r>
          </w:p>
          <w:p w14:paraId="59A080B0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7D75C4A3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2A05A637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69088A71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07B4087E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20B66B6B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1143B0B4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6CDEB225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36651D98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602D1646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3CBC7543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24EB7285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7795105C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  <w:p w14:paraId="2CA19488" w14:textId="77777777" w:rsidR="00356D45" w:rsidRPr="00045682" w:rsidRDefault="00356D45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bCs/>
                <w:color w:val="000000"/>
                <w:szCs w:val="24"/>
                <w:lang w:val="en-US" w:bidi="en-US"/>
              </w:rPr>
            </w:pPr>
          </w:p>
        </w:tc>
      </w:tr>
    </w:tbl>
    <w:p w14:paraId="3E192580" w14:textId="613A817B" w:rsidR="00D47A72" w:rsidRPr="00045682" w:rsidRDefault="00D47A72" w:rsidP="00D47A72">
      <w:pPr>
        <w:widowControl w:val="0"/>
        <w:tabs>
          <w:tab w:val="left" w:pos="180"/>
          <w:tab w:val="left" w:pos="360"/>
        </w:tabs>
        <w:autoSpaceDE w:val="0"/>
        <w:adjustRightInd w:val="0"/>
        <w:spacing w:after="113" w:line="250" w:lineRule="atLeast"/>
        <w:textAlignment w:val="center"/>
        <w:rPr>
          <w:rFonts w:asciiTheme="minorHAnsi" w:hAnsiTheme="minorHAnsi" w:cstheme="minorHAnsi"/>
          <w:color w:val="000000"/>
          <w:sz w:val="24"/>
          <w:szCs w:val="24"/>
          <w:lang w:val="en-US" w:bidi="en-US"/>
        </w:rPr>
      </w:pPr>
    </w:p>
    <w:p w14:paraId="32A3CAA0" w14:textId="77777777" w:rsidR="00D47A72" w:rsidRPr="007D10D2" w:rsidRDefault="00D47A72" w:rsidP="00045682">
      <w:pPr>
        <w:widowControl w:val="0"/>
        <w:autoSpaceDE w:val="0"/>
        <w:adjustRightInd w:val="0"/>
        <w:spacing w:after="113" w:line="250" w:lineRule="atLeast"/>
        <w:textAlignment w:val="center"/>
        <w:rPr>
          <w:rFonts w:asciiTheme="minorHAnsi" w:hAnsiTheme="minorHAnsi" w:cstheme="minorHAnsi"/>
          <w:b/>
          <w:color w:val="993366"/>
          <w:sz w:val="28"/>
          <w:szCs w:val="28"/>
          <w:lang w:val="en-US" w:bidi="en-US"/>
        </w:rPr>
      </w:pPr>
      <w:r w:rsidRPr="007D10D2">
        <w:rPr>
          <w:rFonts w:asciiTheme="minorHAnsi" w:hAnsiTheme="minorHAnsi" w:cstheme="minorHAnsi"/>
          <w:b/>
          <w:color w:val="993366"/>
          <w:sz w:val="28"/>
          <w:szCs w:val="28"/>
          <w:lang w:val="en-US" w:bidi="en-US"/>
        </w:rPr>
        <w:t>DECLARATION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5"/>
      </w:tblGrid>
      <w:tr w:rsidR="007D10D2" w:rsidRPr="007D10D2" w14:paraId="7130200F" w14:textId="77777777" w:rsidTr="00045682">
        <w:trPr>
          <w:trHeight w:val="1397"/>
        </w:trPr>
        <w:tc>
          <w:tcPr>
            <w:tcW w:w="1035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1398F" w14:textId="2D3E2DA7" w:rsidR="00D47A72" w:rsidRPr="007D10D2" w:rsidRDefault="00D47A72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color w:val="993366"/>
                <w:sz w:val="28"/>
                <w:szCs w:val="28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color w:val="993366"/>
                <w:sz w:val="28"/>
                <w:szCs w:val="28"/>
                <w:lang w:val="en-US" w:bidi="en-US"/>
              </w:rPr>
              <w:t>I declare that all information which I have provided is correct. I understand that any false information given may result in a job offer being withdrawn or my employment terminated.</w:t>
            </w:r>
          </w:p>
          <w:p w14:paraId="542A1032" w14:textId="77777777" w:rsidR="00D47A72" w:rsidRPr="007D10D2" w:rsidRDefault="00D47A72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color w:val="993366"/>
                <w:sz w:val="28"/>
                <w:szCs w:val="28"/>
                <w:lang w:val="en-US" w:bidi="en-US"/>
              </w:rPr>
            </w:pPr>
          </w:p>
          <w:p w14:paraId="6CBC218F" w14:textId="77777777" w:rsidR="00D47A72" w:rsidRPr="007D10D2" w:rsidRDefault="00D47A72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color w:val="993366"/>
                <w:sz w:val="28"/>
                <w:szCs w:val="28"/>
                <w:lang w:val="en-US" w:bidi="en-US"/>
              </w:rPr>
            </w:pPr>
          </w:p>
          <w:p w14:paraId="08604B29" w14:textId="77777777" w:rsidR="00D47A72" w:rsidRPr="007D10D2" w:rsidRDefault="00D47A72" w:rsidP="00665965">
            <w:pPr>
              <w:widowControl w:val="0"/>
              <w:tabs>
                <w:tab w:val="left" w:pos="180"/>
                <w:tab w:val="left" w:pos="360"/>
              </w:tabs>
              <w:autoSpaceDE w:val="0"/>
              <w:adjustRightInd w:val="0"/>
              <w:spacing w:line="250" w:lineRule="atLeast"/>
              <w:textAlignment w:val="center"/>
              <w:rPr>
                <w:rFonts w:asciiTheme="minorHAnsi" w:hAnsiTheme="minorHAnsi" w:cstheme="minorHAnsi"/>
                <w:color w:val="993366"/>
                <w:sz w:val="28"/>
                <w:szCs w:val="28"/>
                <w:lang w:val="en-US" w:bidi="en-US"/>
              </w:rPr>
            </w:pPr>
            <w:r w:rsidRPr="007D10D2">
              <w:rPr>
                <w:rFonts w:asciiTheme="minorHAnsi" w:hAnsiTheme="minorHAnsi" w:cstheme="minorHAnsi"/>
                <w:color w:val="993366"/>
                <w:sz w:val="28"/>
                <w:szCs w:val="28"/>
                <w:lang w:val="en-US" w:bidi="en-US"/>
              </w:rPr>
              <w:t>Signature:                                                                                Date:</w:t>
            </w:r>
          </w:p>
        </w:tc>
      </w:tr>
    </w:tbl>
    <w:p w14:paraId="5E4ADA2E" w14:textId="77777777" w:rsidR="00D47A72" w:rsidRPr="00045682" w:rsidRDefault="00D47A72" w:rsidP="00D47A72">
      <w:pPr>
        <w:widowControl w:val="0"/>
        <w:tabs>
          <w:tab w:val="left" w:pos="180"/>
          <w:tab w:val="left" w:pos="360"/>
        </w:tabs>
        <w:autoSpaceDE w:val="0"/>
        <w:adjustRightInd w:val="0"/>
        <w:spacing w:line="250" w:lineRule="atLeast"/>
        <w:textAlignment w:val="center"/>
        <w:rPr>
          <w:rFonts w:asciiTheme="minorHAnsi" w:hAnsiTheme="minorHAnsi" w:cstheme="minorHAnsi"/>
          <w:color w:val="000000"/>
          <w:sz w:val="24"/>
          <w:szCs w:val="24"/>
          <w:lang w:val="en-US" w:bidi="en-US"/>
        </w:rPr>
      </w:pPr>
    </w:p>
    <w:sectPr w:rsidR="00D47A72" w:rsidRPr="00045682" w:rsidSect="00D47A72">
      <w:footerReference w:type="default" r:id="rId8"/>
      <w:pgSz w:w="11906" w:h="16838"/>
      <w:pgMar w:top="720" w:right="720" w:bottom="720" w:left="720" w:header="72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0E2E" w14:textId="77777777" w:rsidR="00000000" w:rsidRDefault="007D10D2">
      <w:r>
        <w:separator/>
      </w:r>
    </w:p>
  </w:endnote>
  <w:endnote w:type="continuationSeparator" w:id="0">
    <w:p w14:paraId="752BBFD5" w14:textId="77777777" w:rsidR="00000000" w:rsidRDefault="007D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D811" w14:textId="77777777" w:rsidR="007D5375" w:rsidRDefault="007D10D2">
    <w:pPr>
      <w:pStyle w:val="Footer"/>
      <w:tabs>
        <w:tab w:val="clear" w:pos="4513"/>
        <w:tab w:val="clear" w:pos="9026"/>
        <w:tab w:val="center" w:pos="5233"/>
        <w:tab w:val="right" w:pos="10466"/>
      </w:tabs>
    </w:pPr>
    <w:r>
      <w:rPr>
        <w:noProof/>
      </w:rPr>
      <w:drawing>
        <wp:inline distT="0" distB="0" distL="0" distR="0" wp14:anchorId="6202532D" wp14:editId="0E3DDE96">
          <wp:extent cx="466728" cy="466728"/>
          <wp:effectExtent l="0" t="0" r="9522" b="9522"/>
          <wp:docPr id="1" name="Picture 3" descr="Shape, circ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8" cy="4667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690CFEB" wp14:editId="2C8569C0">
          <wp:extent cx="485775" cy="485775"/>
          <wp:effectExtent l="0" t="0" r="9525" b="9525"/>
          <wp:docPr id="2" name="Graphic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536BC80" wp14:editId="6FEA347E">
          <wp:extent cx="512704" cy="516142"/>
          <wp:effectExtent l="0" t="0" r="1646" b="0"/>
          <wp:docPr id="3" name="Picture 2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12704" cy="5161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9CF1" w14:textId="77777777" w:rsidR="00000000" w:rsidRDefault="007D10D2">
      <w:r>
        <w:rPr>
          <w:color w:val="000000"/>
        </w:rPr>
        <w:separator/>
      </w:r>
    </w:p>
  </w:footnote>
  <w:footnote w:type="continuationSeparator" w:id="0">
    <w:p w14:paraId="61E103F7" w14:textId="77777777" w:rsidR="00000000" w:rsidRDefault="007D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6464"/>
    <w:multiLevelType w:val="hybridMultilevel"/>
    <w:tmpl w:val="38C2E9D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42982"/>
    <w:multiLevelType w:val="hybridMultilevel"/>
    <w:tmpl w:val="D15EBEC2"/>
    <w:lvl w:ilvl="0" w:tplc="E5CE8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6AD2"/>
    <w:rsid w:val="00045682"/>
    <w:rsid w:val="0005307F"/>
    <w:rsid w:val="00110644"/>
    <w:rsid w:val="00141419"/>
    <w:rsid w:val="00356D45"/>
    <w:rsid w:val="00501B58"/>
    <w:rsid w:val="00700613"/>
    <w:rsid w:val="007D10D2"/>
    <w:rsid w:val="00AD1913"/>
    <w:rsid w:val="00B02B2F"/>
    <w:rsid w:val="00B1391C"/>
    <w:rsid w:val="00CD17B2"/>
    <w:rsid w:val="00D47A72"/>
    <w:rsid w:val="00DD75B9"/>
    <w:rsid w:val="00E16AD2"/>
    <w:rsid w:val="00E2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34BA"/>
  <w15:docId w15:val="{5BCC278D-85C0-4FA1-93CE-776A91AC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paragraph" w:customStyle="1" w:styleId="BasicParagraph">
    <w:name w:val="[Basic Paragraph]"/>
    <w:basedOn w:val="Normal"/>
    <w:rsid w:val="00D47A72"/>
    <w:pPr>
      <w:widowControl w:val="0"/>
      <w:suppressAutoHyphens w:val="0"/>
      <w:autoSpaceDE w:val="0"/>
      <w:adjustRightInd w:val="0"/>
      <w:spacing w:line="288" w:lineRule="auto"/>
      <w:jc w:val="left"/>
      <w:textAlignment w:val="center"/>
    </w:pPr>
    <w:rPr>
      <w:rFonts w:ascii="Helvetica" w:eastAsia="Times New Roman" w:hAnsi="Helvetica" w:cs="Helvetica"/>
      <w:color w:val="000000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D47A72"/>
    <w:pPr>
      <w:suppressAutoHyphens w:val="0"/>
      <w:autoSpaceDN/>
      <w:ind w:left="72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47A72"/>
    <w:pPr>
      <w:autoSpaceDN/>
      <w:jc w:val="left"/>
    </w:pPr>
    <w:rPr>
      <w:rFonts w:ascii="Arial" w:eastAsiaTheme="minorHAnsi" w:hAnsi="Arial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McWhinnie</dc:creator>
  <dc:description/>
  <cp:lastModifiedBy>Lynne McWhinnie</cp:lastModifiedBy>
  <cp:revision>3</cp:revision>
  <dcterms:created xsi:type="dcterms:W3CDTF">2021-11-24T15:29:00Z</dcterms:created>
  <dcterms:modified xsi:type="dcterms:W3CDTF">2021-11-24T15:36:00Z</dcterms:modified>
</cp:coreProperties>
</file>